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6B" w:rsidRDefault="0057166B"/>
    <w:p w:rsidR="0057166B" w:rsidRDefault="0057166B"/>
    <w:p w:rsidR="0057166B" w:rsidRPr="00B46AC5" w:rsidRDefault="0057166B" w:rsidP="00577A39">
      <w:pPr>
        <w:spacing w:after="0"/>
        <w:jc w:val="center"/>
        <w:rPr>
          <w:b/>
          <w:sz w:val="36"/>
          <w:szCs w:val="36"/>
        </w:rPr>
      </w:pPr>
      <w:r w:rsidRPr="00B46AC5">
        <w:rPr>
          <w:b/>
          <w:sz w:val="36"/>
          <w:szCs w:val="36"/>
        </w:rPr>
        <w:t xml:space="preserve">FESTIVAL DEL VITTORIALE TENER-A-MENTE </w:t>
      </w:r>
    </w:p>
    <w:p w:rsidR="0057166B" w:rsidRPr="00B46AC5" w:rsidRDefault="0057166B" w:rsidP="00577A39">
      <w:pPr>
        <w:spacing w:after="0"/>
        <w:jc w:val="center"/>
        <w:rPr>
          <w:b/>
          <w:color w:val="C00000"/>
          <w:sz w:val="36"/>
          <w:szCs w:val="36"/>
        </w:rPr>
      </w:pPr>
      <w:r w:rsidRPr="00B46AC5">
        <w:rPr>
          <w:b/>
          <w:color w:val="C00000"/>
          <w:sz w:val="36"/>
          <w:szCs w:val="36"/>
        </w:rPr>
        <w:t>IL CARTELLONE 2013</w:t>
      </w:r>
    </w:p>
    <w:p w:rsidR="0057166B" w:rsidRDefault="0057166B"/>
    <w:p w:rsidR="0057166B" w:rsidRDefault="0057166B"/>
    <w:tbl>
      <w:tblPr>
        <w:tblW w:w="9419" w:type="dxa"/>
        <w:tblLayout w:type="fixed"/>
        <w:tblLook w:val="00A0"/>
      </w:tblPr>
      <w:tblGrid>
        <w:gridCol w:w="2843"/>
        <w:gridCol w:w="1263"/>
        <w:gridCol w:w="2422"/>
        <w:gridCol w:w="947"/>
        <w:gridCol w:w="1944"/>
      </w:tblGrid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0" o:spid="_x0000_i1029" type="#_x0000_t75" style="width:156pt;height:52.5pt;visibility:visible">
                  <v:imagedata r:id="rId7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06 e 07-04</w:t>
            </w: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anteprima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MOMIX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Alchemy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danza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€ 35/40/44/50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2" o:spid="_x0000_i1030" type="#_x0000_t75" style="width:156pt;height:52.5pt;visibility:visible">
                  <v:imagedata r:id="rId8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28.06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MARIO BIONDI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Sun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musica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€ 34/44/49/60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3" o:spid="_x0000_i1031" type="#_x0000_t75" style="width:156pt;height:51.75pt;visibility:visible">
                  <v:imagedata r:id="rId9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29.06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filippotimi | gabrieled’annunzio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teatro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€ 29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4" o:spid="_x0000_i1032" type="#_x0000_t75" style="width:156pt;height:52.5pt;visibility:visible">
                  <v:imagedata r:id="rId10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03</w:t>
            </w:r>
            <w:bookmarkStart w:id="0" w:name="_GoBack"/>
            <w:bookmarkEnd w:id="0"/>
            <w:r w:rsidRPr="00040209">
              <w:rPr>
                <w:b/>
              </w:rPr>
              <w:t>.07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LUDOVICO EINAUDI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In a time lapse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classica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€ 32/35/40/49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16" o:spid="_x0000_i1033" type="#_x0000_t75" style="width:141pt;height:46.5pt;visibility:visible">
                  <v:imagedata r:id="rId11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13.07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ELIO E LE STORIE TESE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musica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€ 30/35/39/44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  <w:rPr>
                <w:noProof/>
                <w:lang w:eastAsia="it-IT"/>
              </w:rPr>
            </w:pPr>
          </w:p>
          <w:p w:rsidR="0057166B" w:rsidRPr="00040209" w:rsidRDefault="0057166B" w:rsidP="00040209">
            <w:pPr>
              <w:spacing w:after="0" w:line="240" w:lineRule="auto"/>
              <w:rPr>
                <w:noProof/>
                <w:lang w:eastAsia="it-IT"/>
              </w:rPr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19" o:spid="_x0000_i1034" type="#_x0000_t75" style="width:206.25pt;height:69pt;visibility:visible">
                  <v:imagedata r:id="rId12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14.07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ALE&amp;FRANZ e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ENRICO RUGGERI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Sarebbe bello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cabaret</w:t>
            </w: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musica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€ 25/31/35/40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5" o:spid="_x0000_i1035" type="#_x0000_t75" style="width:156pt;height:51.75pt;visibility:visible">
                  <v:imagedata r:id="rId13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18.07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AMARCORD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danza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€ 21/24/26/35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6" o:spid="_x0000_i1036" type="#_x0000_t75" style="width:155.25pt;height:51pt;visibility:visible">
                  <v:imagedata r:id="rId14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20.07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 xml:space="preserve">GINO PAOLI E 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DANILO REA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Due come noi che…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musica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€ 21/24/26/36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7" o:spid="_x0000_i1037" type="#_x0000_t75" style="width:156pt;height:52.5pt;visibility:visible">
                  <v:imagedata r:id="rId15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21.07</w:t>
            </w: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  <w:lang w:val="en-US"/>
              </w:rPr>
            </w:pPr>
            <w:r w:rsidRPr="00040209">
              <w:rPr>
                <w:b/>
                <w:lang w:val="en-US"/>
              </w:rPr>
              <w:t>KEITH JARRETT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  <w:lang w:val="en-US"/>
              </w:rPr>
            </w:pPr>
            <w:r w:rsidRPr="00040209">
              <w:rPr>
                <w:b/>
                <w:lang w:val="en-US"/>
              </w:rPr>
              <w:t>GARY PEACOCK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  <w:lang w:val="en-US"/>
              </w:rPr>
            </w:pPr>
            <w:r w:rsidRPr="00040209">
              <w:rPr>
                <w:b/>
                <w:lang w:val="en-US"/>
              </w:rPr>
              <w:t>JACK DEJOHNETTE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lang w:val="en-US"/>
              </w:rPr>
            </w:pPr>
            <w:r w:rsidRPr="00040209">
              <w:rPr>
                <w:lang w:val="en-US"/>
              </w:rPr>
              <w:t>30° anniversario del tour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040209">
              <w:rPr>
                <w:i/>
                <w:lang w:val="en-US"/>
              </w:rPr>
              <w:t>jazz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lang w:val="en-US"/>
              </w:rPr>
            </w:pPr>
            <w:r w:rsidRPr="00040209">
              <w:rPr>
                <w:rFonts w:ascii="Verdana" w:hAnsi="Verdana"/>
                <w:sz w:val="20"/>
              </w:rPr>
              <w:t>€ 53/70/80/120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  <w:rPr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rPr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8" o:spid="_x0000_i1038" type="#_x0000_t75" style="width:155.25pt;height:51pt;visibility:visible">
                  <v:imagedata r:id="rId16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data da definire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VIRGILIO SIENI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Solo Goldberg Improvisation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danza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€ 35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9" o:spid="_x0000_i1039" type="#_x0000_t75" style="width:156pt;height:52.5pt;visibility:visible">
                  <v:imagedata r:id="rId17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02.08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MIGUEL ANGEL ZOTTO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Concierto de tango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danza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€ 21/24/26/35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11" o:spid="_x0000_i1040" type="#_x0000_t75" style="width:156pt;height:52.5pt;visibility:visible">
                  <v:imagedata r:id="rId18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03.08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STEFANO BOLLANI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  <w:r w:rsidRPr="00040209">
              <w:t>Solo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jazz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€ 30/35/43/52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13" o:spid="_x0000_i1041" type="#_x0000_t75" style="width:156pt;height:52.5pt;visibility:visible">
                  <v:imagedata r:id="rId19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11.08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</w:rPr>
            </w:pPr>
            <w:r w:rsidRPr="00040209">
              <w:rPr>
                <w:b/>
              </w:rPr>
              <w:t>OPERA DI VIENNA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</w:rPr>
            </w:pPr>
            <w:r w:rsidRPr="00040209">
              <w:rPr>
                <w:i/>
              </w:rPr>
              <w:t>danza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</w:pPr>
            <w:r w:rsidRPr="00040209">
              <w:rPr>
                <w:rFonts w:ascii="Verdana" w:hAnsi="Verdana"/>
                <w:sz w:val="20"/>
              </w:rPr>
              <w:t>€ 21/24/26/35</w:t>
            </w:r>
          </w:p>
        </w:tc>
      </w:tr>
      <w:tr w:rsidR="0057166B" w:rsidRPr="00040209" w:rsidTr="00040209">
        <w:tc>
          <w:tcPr>
            <w:tcW w:w="2843" w:type="dxa"/>
          </w:tcPr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</w:p>
          <w:p w:rsidR="0057166B" w:rsidRPr="00040209" w:rsidRDefault="0057166B" w:rsidP="00040209">
            <w:pPr>
              <w:spacing w:after="0" w:line="240" w:lineRule="auto"/>
            </w:pPr>
            <w:r w:rsidRPr="00040209">
              <w:rPr>
                <w:noProof/>
                <w:lang w:eastAsia="it-IT"/>
              </w:rPr>
              <w:pict>
                <v:shape id="Immagine 12" o:spid="_x0000_i1042" type="#_x0000_t75" style="width:156pt;height:52.5pt;visibility:visible">
                  <v:imagedata r:id="rId20" o:title=""/>
                </v:shape>
              </w:pict>
            </w:r>
          </w:p>
        </w:tc>
        <w:tc>
          <w:tcPr>
            <w:tcW w:w="1263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b/>
              </w:rPr>
            </w:pPr>
            <w:r w:rsidRPr="00040209">
              <w:rPr>
                <w:b/>
              </w:rPr>
              <w:t>09.09</w:t>
            </w:r>
          </w:p>
        </w:tc>
        <w:tc>
          <w:tcPr>
            <w:tcW w:w="2422" w:type="dxa"/>
          </w:tcPr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  <w:lang w:val="en-US"/>
              </w:rPr>
            </w:pPr>
            <w:r w:rsidRPr="00040209">
              <w:rPr>
                <w:b/>
                <w:lang w:val="en-US"/>
              </w:rPr>
              <w:t xml:space="preserve">DAVID BYRNE </w:t>
            </w:r>
          </w:p>
          <w:p w:rsidR="0057166B" w:rsidRPr="00040209" w:rsidRDefault="0057166B" w:rsidP="00040209">
            <w:pPr>
              <w:spacing w:after="0" w:line="240" w:lineRule="auto"/>
              <w:ind w:right="-73"/>
              <w:jc w:val="center"/>
              <w:rPr>
                <w:b/>
                <w:lang w:val="en-US"/>
              </w:rPr>
            </w:pPr>
            <w:r w:rsidRPr="00040209">
              <w:rPr>
                <w:b/>
                <w:lang w:val="en-US"/>
              </w:rPr>
              <w:t>E ST VINCENT</w:t>
            </w:r>
          </w:p>
        </w:tc>
        <w:tc>
          <w:tcPr>
            <w:tcW w:w="947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040209">
              <w:rPr>
                <w:i/>
                <w:lang w:val="en-US"/>
              </w:rPr>
              <w:t>musica</w:t>
            </w:r>
          </w:p>
        </w:tc>
        <w:tc>
          <w:tcPr>
            <w:tcW w:w="1944" w:type="dxa"/>
          </w:tcPr>
          <w:p w:rsidR="0057166B" w:rsidRPr="00040209" w:rsidRDefault="0057166B" w:rsidP="0004020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  <w:p w:rsidR="0057166B" w:rsidRPr="00040209" w:rsidRDefault="0057166B" w:rsidP="00040209">
            <w:pPr>
              <w:spacing w:after="0" w:line="240" w:lineRule="auto"/>
              <w:jc w:val="center"/>
              <w:rPr>
                <w:lang w:val="en-US"/>
              </w:rPr>
            </w:pPr>
            <w:r w:rsidRPr="00040209">
              <w:rPr>
                <w:rFonts w:ascii="Verdana" w:hAnsi="Verdana"/>
                <w:sz w:val="20"/>
              </w:rPr>
              <w:t>€ 53/65/75/90</w:t>
            </w:r>
          </w:p>
        </w:tc>
      </w:tr>
    </w:tbl>
    <w:p w:rsidR="0057166B" w:rsidRDefault="0057166B">
      <w:pPr>
        <w:rPr>
          <w:lang w:val="en-US"/>
        </w:rPr>
      </w:pPr>
    </w:p>
    <w:p w:rsidR="0057166B" w:rsidRDefault="0057166B">
      <w:pPr>
        <w:rPr>
          <w:u w:val="single"/>
        </w:rPr>
      </w:pPr>
      <w:r w:rsidRPr="0069248E">
        <w:rPr>
          <w:u w:val="single"/>
        </w:rPr>
        <w:t>Tutti i prezzi sono da intendersi al netto dei diritti di prevendita</w:t>
      </w:r>
    </w:p>
    <w:p w:rsidR="0057166B" w:rsidRDefault="0057166B">
      <w:pPr>
        <w:rPr>
          <w:u w:val="single"/>
        </w:rPr>
      </w:pPr>
    </w:p>
    <w:p w:rsidR="0057166B" w:rsidRDefault="0057166B">
      <w:pPr>
        <w:rPr>
          <w:b/>
          <w:sz w:val="24"/>
          <w:szCs w:val="24"/>
        </w:rPr>
      </w:pPr>
      <w:r w:rsidRPr="001D5FE5">
        <w:rPr>
          <w:b/>
          <w:sz w:val="36"/>
          <w:szCs w:val="36"/>
        </w:rPr>
        <w:t>PROMOZIONI</w:t>
      </w:r>
    </w:p>
    <w:p w:rsidR="0057166B" w:rsidRPr="0026157A" w:rsidRDefault="0057166B">
      <w:pPr>
        <w:rPr>
          <w:b/>
          <w:sz w:val="10"/>
          <w:szCs w:val="10"/>
        </w:rPr>
      </w:pPr>
    </w:p>
    <w:p w:rsidR="0057166B" w:rsidRDefault="0057166B">
      <w:pPr>
        <w:rPr>
          <w:sz w:val="24"/>
          <w:szCs w:val="24"/>
        </w:rPr>
      </w:pPr>
      <w:r>
        <w:rPr>
          <w:b/>
          <w:sz w:val="24"/>
          <w:szCs w:val="24"/>
        </w:rPr>
        <w:t>TENER-A-MENTE CARD</w:t>
      </w:r>
    </w:p>
    <w:p w:rsidR="0057166B" w:rsidRDefault="0057166B">
      <w:pPr>
        <w:rPr>
          <w:sz w:val="24"/>
          <w:szCs w:val="24"/>
        </w:rPr>
      </w:pPr>
      <w:r>
        <w:rPr>
          <w:sz w:val="24"/>
          <w:szCs w:val="24"/>
        </w:rPr>
        <w:t xml:space="preserve">Carta fedeltà (sottoscrivibile online sul sito </w:t>
      </w:r>
      <w:hyperlink r:id="rId21" w:history="1">
        <w:r w:rsidRPr="00B03098">
          <w:rPr>
            <w:rStyle w:val="Hyperlink"/>
            <w:sz w:val="24"/>
            <w:szCs w:val="24"/>
          </w:rPr>
          <w:t>www.anfiteatrodelvittoriale.it</w:t>
        </w:r>
      </w:hyperlink>
      <w:r>
        <w:rPr>
          <w:sz w:val="24"/>
          <w:szCs w:val="24"/>
        </w:rPr>
        <w:t xml:space="preserve"> al costo di </w:t>
      </w:r>
      <w:r w:rsidRPr="001D5FE5">
        <w:rPr>
          <w:rFonts w:ascii="Verdana" w:hAnsi="Verdana"/>
          <w:b/>
          <w:sz w:val="20"/>
        </w:rPr>
        <w:t>€</w:t>
      </w:r>
      <w:r w:rsidRPr="001D5FE5">
        <w:rPr>
          <w:b/>
          <w:sz w:val="24"/>
          <w:szCs w:val="24"/>
        </w:rPr>
        <w:t xml:space="preserve"> 30</w:t>
      </w:r>
      <w:r>
        <w:rPr>
          <w:sz w:val="24"/>
          <w:szCs w:val="24"/>
        </w:rPr>
        <w:t>), dà diritto a numerosi vantaggi, tra cui:</w:t>
      </w:r>
    </w:p>
    <w:p w:rsidR="0057166B" w:rsidRPr="001D5FE5" w:rsidRDefault="0057166B" w:rsidP="001D5F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FE5">
        <w:rPr>
          <w:sz w:val="24"/>
          <w:szCs w:val="24"/>
        </w:rPr>
        <w:t xml:space="preserve">diritto ad acquistare </w:t>
      </w:r>
      <w:r w:rsidRPr="001D5FE5">
        <w:rPr>
          <w:b/>
          <w:sz w:val="24"/>
          <w:szCs w:val="24"/>
        </w:rPr>
        <w:t>2 biglietti</w:t>
      </w:r>
      <w:r w:rsidRPr="001D5FE5">
        <w:rPr>
          <w:sz w:val="24"/>
          <w:szCs w:val="24"/>
        </w:rPr>
        <w:t xml:space="preserve"> per ogni spettacolo della stagione </w:t>
      </w:r>
      <w:r w:rsidRPr="001D5FE5">
        <w:rPr>
          <w:b/>
          <w:sz w:val="24"/>
          <w:szCs w:val="24"/>
        </w:rPr>
        <w:t>senza diritti di prevendita</w:t>
      </w:r>
    </w:p>
    <w:p w:rsidR="0057166B" w:rsidRPr="001D5FE5" w:rsidRDefault="0057166B" w:rsidP="001D5F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FE5">
        <w:rPr>
          <w:sz w:val="24"/>
          <w:szCs w:val="24"/>
        </w:rPr>
        <w:t xml:space="preserve">prime </w:t>
      </w:r>
      <w:r w:rsidRPr="001D5FE5">
        <w:rPr>
          <w:b/>
          <w:sz w:val="24"/>
          <w:szCs w:val="24"/>
        </w:rPr>
        <w:t>24 ore di prevendita riservate</w:t>
      </w:r>
      <w:r w:rsidRPr="001D5FE5">
        <w:rPr>
          <w:sz w:val="24"/>
          <w:szCs w:val="24"/>
        </w:rPr>
        <w:t xml:space="preserve"> ai possessori della card</w:t>
      </w:r>
    </w:p>
    <w:p w:rsidR="0057166B" w:rsidRDefault="0057166B" w:rsidP="002615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FE5">
        <w:rPr>
          <w:b/>
          <w:sz w:val="24"/>
          <w:szCs w:val="24"/>
        </w:rPr>
        <w:t>spedizione a domicilio</w:t>
      </w:r>
      <w:r w:rsidRPr="001D5FE5">
        <w:rPr>
          <w:sz w:val="24"/>
          <w:szCs w:val="24"/>
        </w:rPr>
        <w:t xml:space="preserve"> dei biglietti acquistati online</w:t>
      </w:r>
      <w:r>
        <w:rPr>
          <w:sz w:val="24"/>
          <w:szCs w:val="24"/>
        </w:rPr>
        <w:br/>
      </w:r>
    </w:p>
    <w:p w:rsidR="0057166B" w:rsidRPr="0026157A" w:rsidRDefault="0057166B" w:rsidP="0026157A">
      <w:pPr>
        <w:pStyle w:val="ListParagraph"/>
        <w:rPr>
          <w:sz w:val="24"/>
          <w:szCs w:val="24"/>
        </w:rPr>
      </w:pPr>
    </w:p>
    <w:p w:rsidR="0057166B" w:rsidRDefault="0057166B" w:rsidP="003F302A">
      <w:pPr>
        <w:rPr>
          <w:b/>
          <w:sz w:val="24"/>
          <w:szCs w:val="24"/>
        </w:rPr>
      </w:pPr>
      <w:r>
        <w:rPr>
          <w:b/>
          <w:sz w:val="24"/>
          <w:szCs w:val="24"/>
        </w:rPr>
        <w:t>PACCHETTO</w:t>
      </w:r>
      <w:r w:rsidRPr="001D5FE5">
        <w:rPr>
          <w:b/>
          <w:sz w:val="24"/>
          <w:szCs w:val="24"/>
        </w:rPr>
        <w:t xml:space="preserve"> DANZA</w:t>
      </w:r>
    </w:p>
    <w:p w:rsidR="0057166B" w:rsidRPr="0026157A" w:rsidRDefault="0057166B" w:rsidP="0026157A">
      <w:pPr>
        <w:rPr>
          <w:rFonts w:ascii="Verdana" w:hAnsi="Verdana"/>
          <w:sz w:val="20"/>
        </w:rPr>
      </w:pPr>
      <w:r>
        <w:rPr>
          <w:sz w:val="24"/>
          <w:szCs w:val="24"/>
        </w:rPr>
        <w:t xml:space="preserve">Spettacoli del 18.07, 30.02 e 02.08 a </w:t>
      </w:r>
      <w:r w:rsidRPr="001D5FE5">
        <w:rPr>
          <w:rFonts w:ascii="Verdana" w:hAnsi="Verdana"/>
          <w:b/>
          <w:sz w:val="20"/>
        </w:rPr>
        <w:t>€</w:t>
      </w:r>
      <w:r>
        <w:rPr>
          <w:rFonts w:ascii="Verdana" w:hAnsi="Verdana"/>
          <w:b/>
          <w:sz w:val="20"/>
        </w:rPr>
        <w:t xml:space="preserve"> 51/57/63/83</w:t>
      </w:r>
      <w:r>
        <w:rPr>
          <w:rFonts w:ascii="Verdana" w:hAnsi="Verdana"/>
          <w:sz w:val="20"/>
        </w:rPr>
        <w:t xml:space="preserve">, anziché </w:t>
      </w:r>
      <w:r w:rsidRPr="00B46AC5">
        <w:rPr>
          <w:rFonts w:ascii="Verdana" w:hAnsi="Verdana"/>
          <w:sz w:val="20"/>
        </w:rPr>
        <w:t>€</w:t>
      </w:r>
      <w:r>
        <w:rPr>
          <w:rFonts w:ascii="Verdana" w:hAnsi="Verdana"/>
          <w:sz w:val="20"/>
        </w:rPr>
        <w:t xml:space="preserve"> 69/78/87/117 (diritti di prevendita inclusi)</w:t>
      </w:r>
    </w:p>
    <w:p w:rsidR="0057166B" w:rsidRDefault="0057166B" w:rsidP="003F302A"/>
    <w:p w:rsidR="0057166B" w:rsidRDefault="0057166B" w:rsidP="003F302A"/>
    <w:p w:rsidR="0057166B" w:rsidRPr="003F302A" w:rsidRDefault="0057166B" w:rsidP="003F302A">
      <w:pPr>
        <w:rPr>
          <w:b/>
          <w:sz w:val="36"/>
          <w:szCs w:val="36"/>
        </w:rPr>
      </w:pPr>
      <w:r w:rsidRPr="003F302A">
        <w:rPr>
          <w:b/>
          <w:sz w:val="36"/>
          <w:szCs w:val="36"/>
        </w:rPr>
        <w:t>PREVENDITA</w:t>
      </w:r>
    </w:p>
    <w:p w:rsidR="0057166B" w:rsidRDefault="0057166B" w:rsidP="003F302A">
      <w:pPr>
        <w:rPr>
          <w:sz w:val="24"/>
          <w:szCs w:val="24"/>
        </w:rPr>
      </w:pPr>
      <w:r w:rsidRPr="003F302A">
        <w:rPr>
          <w:sz w:val="24"/>
          <w:szCs w:val="24"/>
        </w:rPr>
        <w:t xml:space="preserve">Le prevendite sono aperte </w:t>
      </w:r>
      <w:r w:rsidRPr="003F302A">
        <w:rPr>
          <w:b/>
          <w:sz w:val="24"/>
          <w:szCs w:val="24"/>
        </w:rPr>
        <w:t>dal 19 marzo</w:t>
      </w:r>
      <w:r w:rsidRPr="003F302A">
        <w:rPr>
          <w:sz w:val="24"/>
          <w:szCs w:val="24"/>
        </w:rPr>
        <w:t xml:space="preserve"> per i possessori della </w:t>
      </w:r>
      <w:r w:rsidRPr="003F302A">
        <w:rPr>
          <w:i/>
          <w:sz w:val="24"/>
          <w:szCs w:val="24"/>
        </w:rPr>
        <w:t>tener-a-mente card</w:t>
      </w:r>
      <w:r w:rsidRPr="003F302A">
        <w:rPr>
          <w:sz w:val="24"/>
          <w:szCs w:val="24"/>
        </w:rPr>
        <w:t xml:space="preserve">; </w:t>
      </w:r>
      <w:r w:rsidRPr="003F302A">
        <w:rPr>
          <w:b/>
          <w:sz w:val="24"/>
          <w:szCs w:val="24"/>
        </w:rPr>
        <w:t>dal 20 marzo</w:t>
      </w:r>
      <w:r>
        <w:rPr>
          <w:sz w:val="24"/>
          <w:szCs w:val="24"/>
        </w:rPr>
        <w:t xml:space="preserve"> per tutti, con le seguenti modalità:</w:t>
      </w:r>
    </w:p>
    <w:p w:rsidR="0057166B" w:rsidRPr="003F302A" w:rsidRDefault="0057166B" w:rsidP="003F302A">
      <w:pPr>
        <w:spacing w:after="0" w:line="240" w:lineRule="auto"/>
        <w:rPr>
          <w:b/>
          <w:sz w:val="24"/>
          <w:szCs w:val="24"/>
        </w:rPr>
      </w:pPr>
      <w:r w:rsidRPr="003F302A">
        <w:rPr>
          <w:b/>
          <w:sz w:val="24"/>
          <w:szCs w:val="24"/>
        </w:rPr>
        <w:t>ONLINE</w:t>
      </w:r>
    </w:p>
    <w:p w:rsidR="0057166B" w:rsidRDefault="0057166B" w:rsidP="003F3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Sul sito </w:t>
      </w:r>
      <w:hyperlink r:id="rId22" w:history="1">
        <w:r w:rsidRPr="00B03098">
          <w:rPr>
            <w:rStyle w:val="Hyperlink"/>
            <w:sz w:val="24"/>
            <w:szCs w:val="24"/>
          </w:rPr>
          <w:t>www.anfiteatrodelvittoriale.it</w:t>
        </w:r>
      </w:hyperlink>
    </w:p>
    <w:p w:rsidR="0057166B" w:rsidRDefault="0057166B" w:rsidP="003F302A">
      <w:pPr>
        <w:spacing w:after="0" w:line="240" w:lineRule="auto"/>
        <w:rPr>
          <w:sz w:val="24"/>
          <w:szCs w:val="24"/>
        </w:rPr>
      </w:pPr>
    </w:p>
    <w:p w:rsidR="0057166B" w:rsidRPr="003F302A" w:rsidRDefault="0057166B" w:rsidP="003F302A">
      <w:pPr>
        <w:spacing w:after="0" w:line="240" w:lineRule="auto"/>
        <w:rPr>
          <w:b/>
          <w:sz w:val="24"/>
          <w:szCs w:val="24"/>
        </w:rPr>
      </w:pPr>
      <w:r w:rsidRPr="003F302A">
        <w:rPr>
          <w:b/>
          <w:sz w:val="24"/>
          <w:szCs w:val="24"/>
        </w:rPr>
        <w:t>BOTTEGHINO DEL TEATRO</w:t>
      </w:r>
    </w:p>
    <w:p w:rsidR="0057166B" w:rsidRDefault="0057166B" w:rsidP="003F3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 lunedì 13 maggio</w:t>
      </w:r>
    </w:p>
    <w:p w:rsidR="0057166B" w:rsidRDefault="0057166B" w:rsidP="003F302A">
      <w:pPr>
        <w:spacing w:after="0" w:line="240" w:lineRule="auto"/>
        <w:rPr>
          <w:sz w:val="24"/>
          <w:szCs w:val="24"/>
        </w:rPr>
      </w:pPr>
    </w:p>
    <w:p w:rsidR="0057166B" w:rsidRPr="003F302A" w:rsidRDefault="0057166B" w:rsidP="003F302A">
      <w:pPr>
        <w:spacing w:after="0" w:line="240" w:lineRule="auto"/>
        <w:rPr>
          <w:b/>
          <w:sz w:val="24"/>
          <w:szCs w:val="24"/>
        </w:rPr>
      </w:pPr>
      <w:r w:rsidRPr="003F302A">
        <w:rPr>
          <w:b/>
          <w:sz w:val="24"/>
          <w:szCs w:val="24"/>
        </w:rPr>
        <w:t>PUNTI DI PREVENDITA</w:t>
      </w:r>
    </w:p>
    <w:p w:rsidR="0057166B" w:rsidRDefault="0057166B" w:rsidP="003F3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Libreria Tarantola in corso Zanardelli 52 </w:t>
      </w:r>
      <w:r w:rsidRPr="006E5D5B">
        <w:rPr>
          <w:i/>
          <w:sz w:val="24"/>
          <w:szCs w:val="24"/>
        </w:rPr>
        <w:t>(Brescia)</w:t>
      </w:r>
    </w:p>
    <w:p w:rsidR="0057166B" w:rsidRDefault="0057166B" w:rsidP="003F3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Libreria Punto Einaudi, via Pace 16/a </w:t>
      </w:r>
      <w:r w:rsidRPr="006E5D5B">
        <w:rPr>
          <w:i/>
          <w:sz w:val="24"/>
          <w:szCs w:val="24"/>
        </w:rPr>
        <w:t>(Brescia)</w:t>
      </w:r>
    </w:p>
    <w:p w:rsidR="0057166B" w:rsidRDefault="0057166B" w:rsidP="003F3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Tutte le filiali BCC del Garda </w:t>
      </w:r>
      <w:r w:rsidRPr="006E5D5B">
        <w:rPr>
          <w:i/>
          <w:sz w:val="24"/>
          <w:szCs w:val="24"/>
        </w:rPr>
        <w:t>(Brescia e provincia)</w:t>
      </w:r>
    </w:p>
    <w:p w:rsidR="0057166B" w:rsidRDefault="0057166B" w:rsidP="003F3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Elenco completo sul sito</w:t>
      </w:r>
    </w:p>
    <w:p w:rsidR="0057166B" w:rsidRPr="003F302A" w:rsidRDefault="0057166B" w:rsidP="003F302A">
      <w:pPr>
        <w:rPr>
          <w:sz w:val="24"/>
          <w:szCs w:val="24"/>
        </w:rPr>
      </w:pPr>
    </w:p>
    <w:p w:rsidR="0057166B" w:rsidRPr="001D5FE5" w:rsidRDefault="0057166B">
      <w:pPr>
        <w:rPr>
          <w:sz w:val="24"/>
          <w:szCs w:val="24"/>
        </w:rPr>
      </w:pPr>
    </w:p>
    <w:p w:rsidR="0057166B" w:rsidRDefault="0057166B">
      <w:pPr>
        <w:rPr>
          <w:b/>
          <w:sz w:val="36"/>
          <w:szCs w:val="36"/>
        </w:rPr>
      </w:pPr>
    </w:p>
    <w:p w:rsidR="0057166B" w:rsidRDefault="0057166B">
      <w:pPr>
        <w:rPr>
          <w:b/>
          <w:sz w:val="36"/>
          <w:szCs w:val="36"/>
        </w:rPr>
      </w:pPr>
    </w:p>
    <w:p w:rsidR="0057166B" w:rsidRDefault="0057166B">
      <w:pPr>
        <w:rPr>
          <w:b/>
          <w:sz w:val="36"/>
          <w:szCs w:val="36"/>
        </w:rPr>
      </w:pPr>
      <w:r>
        <w:rPr>
          <w:b/>
          <w:sz w:val="36"/>
          <w:szCs w:val="36"/>
        </w:rPr>
        <w:t>INFORMAZIONI</w:t>
      </w:r>
    </w:p>
    <w:p w:rsidR="0057166B" w:rsidRDefault="0057166B">
      <w:pPr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022727">
        <w:rPr>
          <w:b/>
          <w:sz w:val="24"/>
          <w:szCs w:val="24"/>
        </w:rPr>
        <w:t>eb</w:t>
      </w:r>
      <w:r>
        <w:rPr>
          <w:b/>
          <w:sz w:val="24"/>
          <w:szCs w:val="24"/>
        </w:rPr>
        <w:t xml:space="preserve"> </w:t>
      </w:r>
    </w:p>
    <w:p w:rsidR="0057166B" w:rsidRDefault="0057166B">
      <w:pPr>
        <w:rPr>
          <w:sz w:val="24"/>
          <w:szCs w:val="24"/>
        </w:rPr>
      </w:pPr>
      <w:r w:rsidRPr="00022727">
        <w:rPr>
          <w:sz w:val="24"/>
          <w:szCs w:val="24"/>
        </w:rPr>
        <w:t xml:space="preserve">sul </w:t>
      </w:r>
      <w:r w:rsidRPr="006E5D5B">
        <w:rPr>
          <w:b/>
          <w:sz w:val="24"/>
          <w:szCs w:val="24"/>
        </w:rPr>
        <w:t>sito</w:t>
      </w:r>
      <w:r w:rsidRPr="00022727">
        <w:rPr>
          <w:sz w:val="24"/>
          <w:szCs w:val="24"/>
        </w:rPr>
        <w:t xml:space="preserve"> </w:t>
      </w:r>
      <w:hyperlink r:id="rId23" w:history="1">
        <w:r w:rsidRPr="00B03098">
          <w:rPr>
            <w:rStyle w:val="Hyperlink"/>
            <w:sz w:val="24"/>
            <w:szCs w:val="24"/>
          </w:rPr>
          <w:t>www.anfiteatrodelvittoriale.it</w:t>
        </w:r>
      </w:hyperlink>
      <w:r>
        <w:rPr>
          <w:sz w:val="24"/>
          <w:szCs w:val="24"/>
        </w:rPr>
        <w:t xml:space="preserve"> </w:t>
      </w:r>
    </w:p>
    <w:p w:rsidR="0057166B" w:rsidRDefault="0057166B">
      <w:pPr>
        <w:rPr>
          <w:sz w:val="24"/>
          <w:szCs w:val="24"/>
        </w:rPr>
      </w:pPr>
      <w:r>
        <w:rPr>
          <w:sz w:val="24"/>
          <w:szCs w:val="24"/>
        </w:rPr>
        <w:t xml:space="preserve">su </w:t>
      </w:r>
      <w:r w:rsidRPr="006E5D5B">
        <w:rPr>
          <w:b/>
          <w:sz w:val="24"/>
          <w:szCs w:val="24"/>
        </w:rPr>
        <w:t>facebook</w:t>
      </w:r>
      <w:r>
        <w:rPr>
          <w:sz w:val="24"/>
          <w:szCs w:val="24"/>
        </w:rPr>
        <w:t xml:space="preserve"> Anfiteatro del Vittoriale</w:t>
      </w:r>
    </w:p>
    <w:p w:rsidR="0057166B" w:rsidRDefault="0057166B">
      <w:pPr>
        <w:rPr>
          <w:sz w:val="24"/>
          <w:szCs w:val="24"/>
        </w:rPr>
      </w:pPr>
      <w:r>
        <w:rPr>
          <w:sz w:val="24"/>
          <w:szCs w:val="24"/>
        </w:rPr>
        <w:t xml:space="preserve">su </w:t>
      </w:r>
      <w:r w:rsidRPr="006E5D5B">
        <w:rPr>
          <w:b/>
          <w:sz w:val="24"/>
          <w:szCs w:val="24"/>
        </w:rPr>
        <w:t>twitter</w:t>
      </w:r>
      <w:r>
        <w:rPr>
          <w:sz w:val="24"/>
          <w:szCs w:val="24"/>
        </w:rPr>
        <w:t xml:space="preserve"> @twittoriale</w:t>
      </w:r>
    </w:p>
    <w:p w:rsidR="0057166B" w:rsidRDefault="0057166B">
      <w:pPr>
        <w:rPr>
          <w:sz w:val="24"/>
          <w:szCs w:val="24"/>
        </w:rPr>
      </w:pPr>
      <w:r w:rsidRPr="0042271B">
        <w:rPr>
          <w:b/>
          <w:sz w:val="24"/>
          <w:szCs w:val="24"/>
        </w:rPr>
        <w:t>mail</w:t>
      </w:r>
      <w:r>
        <w:rPr>
          <w:sz w:val="24"/>
          <w:szCs w:val="24"/>
        </w:rPr>
        <w:t xml:space="preserve"> info@anfiteatrodelvittoriale.it</w:t>
      </w:r>
    </w:p>
    <w:p w:rsidR="0057166B" w:rsidRDefault="0057166B">
      <w:pPr>
        <w:rPr>
          <w:b/>
          <w:sz w:val="24"/>
          <w:szCs w:val="24"/>
        </w:rPr>
      </w:pPr>
    </w:p>
    <w:p w:rsidR="0057166B" w:rsidRDefault="0057166B">
      <w:pPr>
        <w:rPr>
          <w:b/>
          <w:sz w:val="24"/>
          <w:szCs w:val="24"/>
        </w:rPr>
      </w:pPr>
      <w:r w:rsidRPr="0042271B">
        <w:rPr>
          <w:b/>
          <w:sz w:val="24"/>
          <w:szCs w:val="24"/>
        </w:rPr>
        <w:t>telefono</w:t>
      </w:r>
    </w:p>
    <w:p w:rsidR="0057166B" w:rsidRDefault="0057166B">
      <w:pPr>
        <w:rPr>
          <w:sz w:val="24"/>
          <w:szCs w:val="24"/>
        </w:rPr>
      </w:pPr>
      <w:r w:rsidRPr="0042271B">
        <w:rPr>
          <w:sz w:val="24"/>
          <w:szCs w:val="24"/>
        </w:rPr>
        <w:t>biglietteria</w:t>
      </w:r>
      <w:r>
        <w:rPr>
          <w:sz w:val="24"/>
          <w:szCs w:val="24"/>
        </w:rPr>
        <w:t xml:space="preserve"> (dal 13 maggio) 0365.20072</w:t>
      </w:r>
    </w:p>
    <w:p w:rsidR="0057166B" w:rsidRPr="0042271B" w:rsidRDefault="0057166B">
      <w:pPr>
        <w:rPr>
          <w:sz w:val="24"/>
          <w:szCs w:val="24"/>
        </w:rPr>
      </w:pPr>
      <w:r w:rsidRPr="0042271B">
        <w:rPr>
          <w:sz w:val="24"/>
          <w:szCs w:val="24"/>
        </w:rPr>
        <w:t>cellulare</w:t>
      </w:r>
      <w:r>
        <w:rPr>
          <w:sz w:val="24"/>
          <w:szCs w:val="24"/>
        </w:rPr>
        <w:t xml:space="preserve"> 340.1392446</w:t>
      </w:r>
    </w:p>
    <w:p w:rsidR="0057166B" w:rsidRDefault="0057166B">
      <w:pPr>
        <w:rPr>
          <w:b/>
          <w:sz w:val="24"/>
          <w:szCs w:val="24"/>
        </w:rPr>
      </w:pPr>
    </w:p>
    <w:p w:rsidR="0057166B" w:rsidRDefault="0057166B">
      <w:pPr>
        <w:rPr>
          <w:b/>
          <w:sz w:val="24"/>
          <w:szCs w:val="24"/>
        </w:rPr>
      </w:pPr>
    </w:p>
    <w:p w:rsidR="0057166B" w:rsidRDefault="0057166B">
      <w:pPr>
        <w:rPr>
          <w:b/>
          <w:sz w:val="24"/>
          <w:szCs w:val="24"/>
        </w:rPr>
      </w:pPr>
    </w:p>
    <w:p w:rsidR="0057166B" w:rsidRDefault="0057166B" w:rsidP="00A7620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UFFICIO STAMPA </w:t>
      </w:r>
    </w:p>
    <w:p w:rsidR="0057166B" w:rsidRDefault="0057166B" w:rsidP="00A7620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FESTIVAL DEL VITTORIALE TENER-A-MENTE</w:t>
      </w:r>
    </w:p>
    <w:p w:rsidR="0057166B" w:rsidRPr="00A7620C" w:rsidRDefault="0057166B">
      <w:pPr>
        <w:rPr>
          <w:sz w:val="24"/>
          <w:szCs w:val="24"/>
        </w:rPr>
      </w:pPr>
      <w:r>
        <w:rPr>
          <w:sz w:val="24"/>
          <w:szCs w:val="24"/>
        </w:rPr>
        <w:t xml:space="preserve">Enrica Del Barba | </w:t>
      </w:r>
      <w:hyperlink r:id="rId24" w:history="1">
        <w:r w:rsidRPr="00B03098">
          <w:rPr>
            <w:rStyle w:val="Hyperlink"/>
            <w:sz w:val="24"/>
            <w:szCs w:val="24"/>
          </w:rPr>
          <w:t>ufficiostampa@anfiteatrodelvittoriale.it</w:t>
        </w:r>
      </w:hyperlink>
      <w:r>
        <w:rPr>
          <w:sz w:val="24"/>
          <w:szCs w:val="24"/>
        </w:rPr>
        <w:t xml:space="preserve"> | 340.1392379</w:t>
      </w:r>
    </w:p>
    <w:sectPr w:rsidR="0057166B" w:rsidRPr="00A7620C" w:rsidSect="008A5313">
      <w:head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66B" w:rsidRDefault="0057166B" w:rsidP="0033593C">
      <w:pPr>
        <w:spacing w:after="0" w:line="240" w:lineRule="auto"/>
      </w:pPr>
      <w:r>
        <w:separator/>
      </w:r>
    </w:p>
  </w:endnote>
  <w:endnote w:type="continuationSeparator" w:id="0">
    <w:p w:rsidR="0057166B" w:rsidRDefault="0057166B" w:rsidP="0033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66B" w:rsidRDefault="0057166B" w:rsidP="0033593C">
      <w:pPr>
        <w:spacing w:after="0" w:line="240" w:lineRule="auto"/>
      </w:pPr>
      <w:r>
        <w:separator/>
      </w:r>
    </w:p>
  </w:footnote>
  <w:footnote w:type="continuationSeparator" w:id="0">
    <w:p w:rsidR="0057166B" w:rsidRDefault="0057166B" w:rsidP="0033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6B" w:rsidRDefault="0057166B" w:rsidP="0033593C">
    <w:pPr>
      <w:pStyle w:val="Header"/>
      <w:jc w:val="center"/>
    </w:pPr>
    <w:r w:rsidRPr="00CA6479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4" o:spid="_x0000_i1027" type="#_x0000_t75" style="width:69.75pt;height:66pt;visibility:visible">
          <v:imagedata r:id="rId1" o:title=""/>
        </v:shape>
      </w:pict>
    </w:r>
    <w:r>
      <w:t xml:space="preserve">                                                   </w:t>
    </w:r>
    <w:r w:rsidRPr="00CA6479">
      <w:rPr>
        <w:noProof/>
        <w:lang w:eastAsia="it-IT"/>
      </w:rPr>
      <w:pict>
        <v:shape id="Immagine 15" o:spid="_x0000_i1028" type="#_x0000_t75" alt="http://www.anfiteatrodelvittoriale.it/amministrazione/docs/download.asp?file=\vittoriale\dannunzio150\Copy\marchio_dannunzio_150_regular_vettoriale.jpg&amp;dummy=18/03/2013%2018.07.46" style="width:87.75pt;height:59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2AE"/>
    <w:multiLevelType w:val="hybridMultilevel"/>
    <w:tmpl w:val="7FD0E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84E"/>
    <w:rsid w:val="00022727"/>
    <w:rsid w:val="00040209"/>
    <w:rsid w:val="0005565A"/>
    <w:rsid w:val="001D5FE5"/>
    <w:rsid w:val="0026157A"/>
    <w:rsid w:val="002938DD"/>
    <w:rsid w:val="0033593C"/>
    <w:rsid w:val="00365085"/>
    <w:rsid w:val="003F302A"/>
    <w:rsid w:val="0042271B"/>
    <w:rsid w:val="004740F0"/>
    <w:rsid w:val="004D0F2A"/>
    <w:rsid w:val="0057166B"/>
    <w:rsid w:val="00577A39"/>
    <w:rsid w:val="006114FF"/>
    <w:rsid w:val="0069248E"/>
    <w:rsid w:val="006E5D5B"/>
    <w:rsid w:val="007352DA"/>
    <w:rsid w:val="008A5313"/>
    <w:rsid w:val="00983300"/>
    <w:rsid w:val="00A7620C"/>
    <w:rsid w:val="00AA484E"/>
    <w:rsid w:val="00AB32F6"/>
    <w:rsid w:val="00B02129"/>
    <w:rsid w:val="00B03098"/>
    <w:rsid w:val="00B46AC5"/>
    <w:rsid w:val="00BB42CE"/>
    <w:rsid w:val="00BE7662"/>
    <w:rsid w:val="00C97790"/>
    <w:rsid w:val="00CA6479"/>
    <w:rsid w:val="00D5223E"/>
    <w:rsid w:val="00D73B9A"/>
    <w:rsid w:val="00F557FA"/>
    <w:rsid w:val="00FB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48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A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48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5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9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5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93C"/>
    <w:rPr>
      <w:rFonts w:cs="Times New Roman"/>
    </w:rPr>
  </w:style>
  <w:style w:type="character" w:styleId="Hyperlink">
    <w:name w:val="Hyperlink"/>
    <w:basedOn w:val="DefaultParagraphFont"/>
    <w:uiPriority w:val="99"/>
    <w:rsid w:val="001D5FE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D5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nfiteatrodelvittoriale.i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mailto:ufficiostampa@anfiteatrodelvittorial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anfiteatrodelvittoriale.it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anfiteatrodelvittoriale.i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400</Words>
  <Characters>2282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DEL VITTORIALE TENER-A-MENTE </dc:title>
  <dc:subject/>
  <dc:creator>Pulcy</dc:creator>
  <cp:keywords/>
  <dc:description/>
  <cp:lastModifiedBy>michela.calisse</cp:lastModifiedBy>
  <cp:revision>2</cp:revision>
  <cp:lastPrinted>2013-03-18T19:44:00Z</cp:lastPrinted>
  <dcterms:created xsi:type="dcterms:W3CDTF">2013-04-02T08:11:00Z</dcterms:created>
  <dcterms:modified xsi:type="dcterms:W3CDTF">2013-04-02T08:11:00Z</dcterms:modified>
</cp:coreProperties>
</file>